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EE5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8"/>
          <w:szCs w:val="28"/>
          <w:lang w:val="es-AR"/>
        </w:rPr>
      </w:pPr>
      <w:r w:rsidRPr="008701F5">
        <w:rPr>
          <w:rFonts w:ascii="Lato" w:hAnsi="Lato"/>
          <w:b/>
          <w:sz w:val="28"/>
          <w:szCs w:val="28"/>
          <w:lang w:val="es-AR"/>
        </w:rPr>
        <w:t>ACTIVIDADES DE EXTENSIÓN DE APRENDIZAJE SERVICIO</w:t>
      </w:r>
    </w:p>
    <w:p w14:paraId="2255D425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51B857D2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Formulario de Informe final</w:t>
      </w:r>
    </w:p>
    <w:p w14:paraId="280DFEF6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  <w:r w:rsidRPr="008701F5">
        <w:rPr>
          <w:rFonts w:ascii="Lato" w:hAnsi="Lato"/>
          <w:sz w:val="24"/>
          <w:szCs w:val="24"/>
          <w:lang w:val="es-AR"/>
        </w:rPr>
        <w:t xml:space="preserve">     </w:t>
      </w:r>
    </w:p>
    <w:p w14:paraId="3BFAFDE2" w14:textId="77777777" w:rsidR="008701F5" w:rsidRPr="008701F5" w:rsidRDefault="008701F5" w:rsidP="008701F5">
      <w:pPr>
        <w:spacing w:line="320" w:lineRule="exact"/>
        <w:rPr>
          <w:rFonts w:ascii="Lato" w:hAnsi="Lato"/>
          <w:i/>
          <w:sz w:val="24"/>
          <w:szCs w:val="24"/>
          <w:lang w:val="es-AR"/>
        </w:rPr>
      </w:pPr>
    </w:p>
    <w:p w14:paraId="64436775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1.1.- Título de la AEAS</w:t>
      </w:r>
    </w:p>
    <w:p w14:paraId="08E4EC4B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5149A53A" w14:textId="77777777" w:rsidR="008701F5" w:rsidRDefault="008701F5" w:rsidP="00741DBB">
      <w:pPr>
        <w:spacing w:line="360" w:lineRule="auto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1.2.- Período de ejecución</w:t>
      </w:r>
    </w:p>
    <w:p w14:paraId="51599816" w14:textId="016AF0EE" w:rsidR="00741DBB" w:rsidRDefault="00741DBB" w:rsidP="00741DBB">
      <w:pPr>
        <w:spacing w:line="360" w:lineRule="auto"/>
        <w:rPr>
          <w:rFonts w:ascii="Lato" w:hAnsi="Lato"/>
          <w:b/>
          <w:sz w:val="24"/>
          <w:szCs w:val="24"/>
          <w:lang w:val="es-AR"/>
        </w:rPr>
      </w:pPr>
      <w:r>
        <w:rPr>
          <w:rFonts w:ascii="Lato" w:hAnsi="Lato"/>
          <w:b/>
          <w:sz w:val="24"/>
          <w:szCs w:val="24"/>
          <w:lang w:val="es-AR"/>
        </w:rPr>
        <w:t>Fecha de inicio:</w:t>
      </w:r>
    </w:p>
    <w:p w14:paraId="480D9500" w14:textId="64DB2BE5" w:rsidR="00741DBB" w:rsidRPr="008701F5" w:rsidRDefault="00741DBB" w:rsidP="00741DBB">
      <w:pPr>
        <w:spacing w:line="360" w:lineRule="auto"/>
        <w:rPr>
          <w:rFonts w:ascii="Lato" w:hAnsi="Lato"/>
          <w:b/>
          <w:sz w:val="24"/>
          <w:szCs w:val="24"/>
          <w:lang w:val="es-AR"/>
        </w:rPr>
      </w:pPr>
      <w:r>
        <w:rPr>
          <w:rFonts w:ascii="Lato" w:hAnsi="Lato"/>
          <w:b/>
          <w:sz w:val="24"/>
          <w:szCs w:val="24"/>
          <w:lang w:val="es-AR"/>
        </w:rPr>
        <w:t>Fecha de finalización:</w:t>
      </w:r>
    </w:p>
    <w:p w14:paraId="115493D1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74B7620F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1.3.- Breve descripción de la propuesta oportunamente presentada</w:t>
      </w:r>
    </w:p>
    <w:p w14:paraId="3A39CEF0" w14:textId="060F9172" w:rsidR="008701F5" w:rsidRPr="00741DBB" w:rsidRDefault="008701F5" w:rsidP="008701F5">
      <w:pPr>
        <w:spacing w:line="320" w:lineRule="exact"/>
        <w:rPr>
          <w:rFonts w:ascii="Lato" w:hAnsi="Lato"/>
          <w:sz w:val="20"/>
          <w:szCs w:val="20"/>
          <w:lang w:val="es-AR"/>
        </w:rPr>
      </w:pPr>
      <w:r w:rsidRPr="00741DBB">
        <w:rPr>
          <w:rFonts w:ascii="Lato" w:hAnsi="Lato"/>
          <w:sz w:val="20"/>
          <w:szCs w:val="20"/>
          <w:lang w:val="es-AR"/>
        </w:rPr>
        <w:t>(De modo claro y sintético se debe recuperar -en menos de 350 palabras- el problema abordado, citando las instituciones y/o sujetos involucrados, objetivos principales, actividades propuestas y el perfil de los</w:t>
      </w:r>
      <w:r w:rsidR="00741DBB" w:rsidRPr="00741DBB">
        <w:rPr>
          <w:rFonts w:ascii="Lato" w:hAnsi="Lato"/>
          <w:sz w:val="20"/>
          <w:szCs w:val="20"/>
          <w:lang w:val="es-AR"/>
        </w:rPr>
        <w:t xml:space="preserve"> y las</w:t>
      </w:r>
      <w:r w:rsidRPr="00741DBB">
        <w:rPr>
          <w:rFonts w:ascii="Lato" w:hAnsi="Lato"/>
          <w:sz w:val="20"/>
          <w:szCs w:val="20"/>
          <w:lang w:val="es-AR"/>
        </w:rPr>
        <w:t xml:space="preserve"> estudiantes y graduados</w:t>
      </w:r>
      <w:r w:rsidR="00741DBB" w:rsidRPr="00741DBB">
        <w:rPr>
          <w:rFonts w:ascii="Lato" w:hAnsi="Lato"/>
          <w:sz w:val="20"/>
          <w:szCs w:val="20"/>
          <w:lang w:val="es-AR"/>
        </w:rPr>
        <w:t>/as</w:t>
      </w:r>
      <w:r w:rsidRPr="00741DBB">
        <w:rPr>
          <w:rFonts w:ascii="Lato" w:hAnsi="Lato"/>
          <w:sz w:val="20"/>
          <w:szCs w:val="20"/>
          <w:lang w:val="es-AR"/>
        </w:rPr>
        <w:t xml:space="preserve"> participantes)</w:t>
      </w:r>
    </w:p>
    <w:p w14:paraId="56C49FD5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503495A1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2.- Descripción de las actividades efectivamente desarrolladas</w:t>
      </w:r>
    </w:p>
    <w:p w14:paraId="0C5D26DF" w14:textId="214925C2" w:rsidR="008701F5" w:rsidRPr="00741DBB" w:rsidRDefault="008701F5" w:rsidP="008701F5">
      <w:pPr>
        <w:spacing w:line="320" w:lineRule="exact"/>
        <w:rPr>
          <w:rFonts w:ascii="Lato" w:hAnsi="Lato"/>
          <w:sz w:val="20"/>
          <w:szCs w:val="20"/>
          <w:lang w:val="es-AR"/>
        </w:rPr>
      </w:pPr>
      <w:r w:rsidRPr="00741DBB">
        <w:rPr>
          <w:rFonts w:ascii="Lato" w:hAnsi="Lato"/>
          <w:sz w:val="20"/>
          <w:szCs w:val="20"/>
          <w:lang w:val="es-AR"/>
        </w:rPr>
        <w:t xml:space="preserve">(Detalle brevemente cada una de las actividades que se pudieron cumplimentar de manera parcial o total, explicitando claramente el rol de los </w:t>
      </w:r>
      <w:r w:rsidR="00741DBB" w:rsidRPr="00741DBB">
        <w:rPr>
          <w:rFonts w:ascii="Lato" w:hAnsi="Lato"/>
          <w:sz w:val="20"/>
          <w:szCs w:val="20"/>
          <w:lang w:val="es-AR"/>
        </w:rPr>
        <w:t xml:space="preserve">y las </w:t>
      </w:r>
      <w:r w:rsidRPr="00741DBB">
        <w:rPr>
          <w:rFonts w:ascii="Lato" w:hAnsi="Lato"/>
          <w:sz w:val="20"/>
          <w:szCs w:val="20"/>
          <w:lang w:val="es-AR"/>
        </w:rPr>
        <w:t>estudiantes y  graduados</w:t>
      </w:r>
      <w:r w:rsidR="00741DBB" w:rsidRPr="00741DBB">
        <w:rPr>
          <w:rFonts w:ascii="Lato" w:hAnsi="Lato"/>
          <w:sz w:val="20"/>
          <w:szCs w:val="20"/>
          <w:lang w:val="es-AR"/>
        </w:rPr>
        <w:t>/as</w:t>
      </w:r>
      <w:r w:rsidRPr="00741DBB">
        <w:rPr>
          <w:rFonts w:ascii="Lato" w:hAnsi="Lato"/>
          <w:sz w:val="20"/>
          <w:szCs w:val="20"/>
          <w:lang w:val="es-AR"/>
        </w:rPr>
        <w:t xml:space="preserve"> en cada una de ellas. Al mismo tiempo, se debe dar cuenta de las dificultades encontradas en el proceso de desarrollo).</w:t>
      </w:r>
    </w:p>
    <w:p w14:paraId="6CA8E345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2623B8FE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3.- Resultados alcanzados</w:t>
      </w:r>
    </w:p>
    <w:p w14:paraId="437CA38B" w14:textId="4DF44A58" w:rsidR="008701F5" w:rsidRPr="00741DBB" w:rsidRDefault="008701F5" w:rsidP="008701F5">
      <w:pPr>
        <w:spacing w:line="320" w:lineRule="exact"/>
        <w:rPr>
          <w:rFonts w:ascii="Lato" w:hAnsi="Lato"/>
          <w:sz w:val="20"/>
          <w:szCs w:val="20"/>
          <w:lang w:val="es-AR"/>
        </w:rPr>
      </w:pPr>
      <w:r w:rsidRPr="00741DBB">
        <w:rPr>
          <w:rFonts w:ascii="Lato" w:hAnsi="Lato"/>
          <w:sz w:val="20"/>
          <w:szCs w:val="20"/>
          <w:lang w:val="es-AR"/>
        </w:rPr>
        <w:t xml:space="preserve">(Reflexión final sobre los resultados alcanzados tanto con relación al problema abordado con las instituciones y sujetos de la comunidad, como en términos de aprendizajes de los </w:t>
      </w:r>
      <w:r w:rsidR="00741DBB" w:rsidRPr="00741DBB">
        <w:rPr>
          <w:rFonts w:ascii="Lato" w:hAnsi="Lato"/>
          <w:sz w:val="20"/>
          <w:szCs w:val="20"/>
          <w:lang w:val="es-AR"/>
        </w:rPr>
        <w:t xml:space="preserve">y las </w:t>
      </w:r>
      <w:r w:rsidRPr="00741DBB">
        <w:rPr>
          <w:rFonts w:ascii="Lato" w:hAnsi="Lato"/>
          <w:sz w:val="20"/>
          <w:szCs w:val="20"/>
          <w:lang w:val="es-AR"/>
        </w:rPr>
        <w:t>estudiantes universitarios</w:t>
      </w:r>
      <w:r w:rsidR="00741DBB" w:rsidRPr="00741DBB">
        <w:rPr>
          <w:rFonts w:ascii="Lato" w:hAnsi="Lato"/>
          <w:sz w:val="20"/>
          <w:szCs w:val="20"/>
          <w:lang w:val="es-AR"/>
        </w:rPr>
        <w:t>/as</w:t>
      </w:r>
      <w:r w:rsidRPr="00741DBB">
        <w:rPr>
          <w:rFonts w:ascii="Lato" w:hAnsi="Lato"/>
          <w:sz w:val="20"/>
          <w:szCs w:val="20"/>
          <w:lang w:val="es-AR"/>
        </w:rPr>
        <w:t xml:space="preserve"> y graduados</w:t>
      </w:r>
      <w:r w:rsidR="00741DBB" w:rsidRPr="00741DBB">
        <w:rPr>
          <w:rFonts w:ascii="Lato" w:hAnsi="Lato"/>
          <w:sz w:val="20"/>
          <w:szCs w:val="20"/>
          <w:lang w:val="es-AR"/>
        </w:rPr>
        <w:t>/as</w:t>
      </w:r>
      <w:r w:rsidRPr="00741DBB">
        <w:rPr>
          <w:rFonts w:ascii="Lato" w:hAnsi="Lato"/>
          <w:sz w:val="20"/>
          <w:szCs w:val="20"/>
          <w:lang w:val="es-AR"/>
        </w:rPr>
        <w:t xml:space="preserve"> participantes. Al mismo tiempo, se podrá dar cuenta del significado de la experiencia para el equipo docente).</w:t>
      </w:r>
    </w:p>
    <w:p w14:paraId="1F9AD8F9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12829B42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4.- Lista de participantes para certificación</w:t>
      </w:r>
    </w:p>
    <w:p w14:paraId="378ADB70" w14:textId="77777777" w:rsidR="008701F5" w:rsidRPr="00741DBB" w:rsidRDefault="008701F5" w:rsidP="008701F5">
      <w:pPr>
        <w:spacing w:line="320" w:lineRule="exact"/>
        <w:rPr>
          <w:rFonts w:ascii="Lato" w:hAnsi="Lato"/>
          <w:sz w:val="20"/>
          <w:szCs w:val="20"/>
          <w:lang w:val="es-AR"/>
        </w:rPr>
      </w:pPr>
      <w:r w:rsidRPr="00741DBB">
        <w:rPr>
          <w:rFonts w:ascii="Lato" w:hAnsi="Lato"/>
          <w:sz w:val="20"/>
          <w:szCs w:val="20"/>
          <w:lang w:val="es-AR"/>
        </w:rPr>
        <w:t>(Detalle Nombre, Apellido y DNI, según las categorías que se mencionan a continuación)</w:t>
      </w:r>
    </w:p>
    <w:p w14:paraId="651134D2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60245406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Docente Responsable</w:t>
      </w:r>
    </w:p>
    <w:p w14:paraId="6CB84E0F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75977428" w14:textId="77777777" w:rsidR="008701F5" w:rsidRPr="008701F5" w:rsidRDefault="008701F5" w:rsidP="008701F5">
      <w:pPr>
        <w:spacing w:line="320" w:lineRule="exact"/>
        <w:rPr>
          <w:rFonts w:ascii="Lato" w:hAnsi="Lato"/>
          <w:b/>
          <w:sz w:val="24"/>
          <w:szCs w:val="24"/>
          <w:lang w:val="es-AR"/>
        </w:rPr>
      </w:pPr>
      <w:r w:rsidRPr="008701F5">
        <w:rPr>
          <w:rFonts w:ascii="Lato" w:hAnsi="Lato"/>
          <w:b/>
          <w:sz w:val="24"/>
          <w:szCs w:val="24"/>
          <w:lang w:val="es-AR"/>
        </w:rPr>
        <w:t>Otros integrantes del equipo docente</w:t>
      </w:r>
    </w:p>
    <w:p w14:paraId="4E501326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  <w:r w:rsidRPr="008701F5">
        <w:rPr>
          <w:rFonts w:ascii="Lato" w:hAnsi="Lato"/>
          <w:sz w:val="24"/>
          <w:szCs w:val="24"/>
          <w:lang w:val="es-AR"/>
        </w:rPr>
        <w:t>Estudiantes</w:t>
      </w:r>
      <w:r>
        <w:rPr>
          <w:rFonts w:ascii="Lato" w:hAnsi="Lato"/>
          <w:sz w:val="24"/>
          <w:szCs w:val="24"/>
          <w:lang w:val="es-AR"/>
        </w:rPr>
        <w:t>:</w:t>
      </w:r>
    </w:p>
    <w:p w14:paraId="70FB72F1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79757518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  <w:r w:rsidRPr="008701F5">
        <w:rPr>
          <w:rFonts w:ascii="Lato" w:hAnsi="Lato"/>
          <w:sz w:val="24"/>
          <w:szCs w:val="24"/>
          <w:lang w:val="es-AR"/>
        </w:rPr>
        <w:t xml:space="preserve">Graduados </w:t>
      </w:r>
      <w:r w:rsidRPr="00741DBB">
        <w:rPr>
          <w:rFonts w:ascii="Lato" w:hAnsi="Lato"/>
          <w:sz w:val="20"/>
          <w:szCs w:val="20"/>
          <w:lang w:val="es-AR"/>
        </w:rPr>
        <w:t>(si los hubiese):</w:t>
      </w:r>
    </w:p>
    <w:p w14:paraId="2A1A0924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43DD6173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1EF05B89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05F459AF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  <w:r w:rsidRPr="008701F5">
        <w:rPr>
          <w:rFonts w:ascii="Lato" w:hAnsi="Lato"/>
          <w:sz w:val="24"/>
          <w:szCs w:val="24"/>
          <w:lang w:val="es-AR"/>
        </w:rPr>
        <w:t>Fecha</w:t>
      </w:r>
    </w:p>
    <w:p w14:paraId="0A2149EC" w14:textId="77777777" w:rsid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3A1D90D1" w14:textId="77777777" w:rsid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1B49709A" w14:textId="77777777" w:rsid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6B719324" w14:textId="77777777" w:rsid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7F26CC0D" w14:textId="77777777" w:rsid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0E6F1838" w14:textId="77777777" w:rsidR="008701F5" w:rsidRPr="008701F5" w:rsidRDefault="008701F5" w:rsidP="008701F5">
      <w:pPr>
        <w:spacing w:line="320" w:lineRule="exact"/>
        <w:ind w:left="2552"/>
        <w:rPr>
          <w:rFonts w:ascii="Lato" w:hAnsi="Lato"/>
          <w:sz w:val="20"/>
          <w:szCs w:val="20"/>
          <w:lang w:val="es-AR"/>
        </w:rPr>
      </w:pPr>
      <w:r w:rsidRPr="008701F5">
        <w:rPr>
          <w:rFonts w:ascii="Lato" w:hAnsi="Lato"/>
          <w:sz w:val="20"/>
          <w:szCs w:val="20"/>
          <w:lang w:val="es-AR"/>
        </w:rPr>
        <w:t>Firma y Aclaración del Docente Responsable del proyecto</w:t>
      </w:r>
    </w:p>
    <w:p w14:paraId="5700DBCF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56FD6845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5295F143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  <w:r w:rsidRPr="008701F5">
        <w:rPr>
          <w:rFonts w:ascii="Lato" w:hAnsi="Lato"/>
          <w:sz w:val="24"/>
          <w:szCs w:val="24"/>
          <w:lang w:val="es-AR"/>
        </w:rPr>
        <w:tab/>
      </w:r>
      <w:r w:rsidRPr="008701F5">
        <w:rPr>
          <w:rFonts w:ascii="Lato" w:hAnsi="Lato"/>
          <w:sz w:val="24"/>
          <w:szCs w:val="24"/>
          <w:lang w:val="es-AR"/>
        </w:rPr>
        <w:tab/>
        <w:t xml:space="preserve">  </w:t>
      </w:r>
      <w:r w:rsidRPr="008701F5">
        <w:rPr>
          <w:rFonts w:ascii="Lato" w:hAnsi="Lato"/>
          <w:sz w:val="24"/>
          <w:szCs w:val="24"/>
          <w:lang w:val="es-AR"/>
        </w:rPr>
        <w:tab/>
      </w:r>
      <w:r w:rsidRPr="008701F5">
        <w:rPr>
          <w:rFonts w:ascii="Lato" w:hAnsi="Lato"/>
          <w:sz w:val="24"/>
          <w:szCs w:val="24"/>
          <w:lang w:val="es-AR"/>
        </w:rPr>
        <w:tab/>
      </w:r>
    </w:p>
    <w:p w14:paraId="5D557B25" w14:textId="77777777" w:rsidR="008701F5" w:rsidRPr="008701F5" w:rsidRDefault="008701F5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p w14:paraId="3362122F" w14:textId="77777777" w:rsidR="008319B2" w:rsidRPr="008701F5" w:rsidRDefault="008319B2" w:rsidP="008701F5">
      <w:pPr>
        <w:spacing w:line="320" w:lineRule="exact"/>
        <w:rPr>
          <w:rFonts w:ascii="Lato" w:hAnsi="Lato"/>
          <w:sz w:val="24"/>
          <w:szCs w:val="24"/>
          <w:lang w:val="es-AR"/>
        </w:rPr>
      </w:pPr>
    </w:p>
    <w:sectPr w:rsidR="008319B2" w:rsidRPr="008701F5" w:rsidSect="008319B2">
      <w:headerReference w:type="default" r:id="rId7"/>
      <w:footerReference w:type="default" r:id="rId8"/>
      <w:pgSz w:w="12240" w:h="15840"/>
      <w:pgMar w:top="1702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4F53" w14:textId="77777777" w:rsidR="00AB4C9E" w:rsidRDefault="00AB4C9E" w:rsidP="00B52B48">
      <w:r>
        <w:separator/>
      </w:r>
    </w:p>
  </w:endnote>
  <w:endnote w:type="continuationSeparator" w:id="0">
    <w:p w14:paraId="07DDED7D" w14:textId="77777777" w:rsidR="00AB4C9E" w:rsidRDefault="00AB4C9E" w:rsidP="00B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1"/>
    <w:family w:val="roman"/>
    <w:pitch w:val="variable"/>
  </w:font>
  <w:font w:name="FreeSan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D8D" w14:textId="77777777" w:rsidR="00B52B48" w:rsidRDefault="00000000">
    <w:pPr>
      <w:pStyle w:val="Piedepgina"/>
    </w:pPr>
    <w:r>
      <w:rPr>
        <w:noProof/>
        <w:lang w:eastAsia="es-AR"/>
      </w:rPr>
      <w:pict w14:anchorId="63E1D4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2.25pt;margin-top:729.75pt;width:122.1pt;height:29pt;z-index:-251658240;mso-position-horizontal-relative:page;mso-position-vertical-relative:page" o:allowincell="f" filled="f" stroked="f">
          <v:textbox style="mso-next-textbox:#_x0000_s1025" inset="0,0,0,0">
            <w:txbxContent>
              <w:p w14:paraId="7966C810" w14:textId="77777777" w:rsidR="00B52B48" w:rsidRPr="00E11380" w:rsidRDefault="00B52B48" w:rsidP="00B52B48">
                <w:pPr>
                  <w:pStyle w:val="Textoindependiente"/>
                  <w:kinsoku w:val="0"/>
                  <w:overflowPunct w:val="0"/>
                  <w:spacing w:before="18"/>
                  <w:ind w:left="20"/>
                  <w:rPr>
                    <w:rFonts w:ascii="Tahoma" w:hAnsi="Tahoma" w:cs="Tahoma"/>
                    <w:b/>
                    <w:bCs/>
                    <w:w w:val="90"/>
                    <w:sz w:val="15"/>
                    <w:szCs w:val="15"/>
                    <w:lang w:val="es-AR"/>
                  </w:rPr>
                </w:pPr>
                <w:r w:rsidRPr="00E11380">
                  <w:rPr>
                    <w:rFonts w:ascii="Tahoma" w:hAnsi="Tahoma" w:cs="Tahoma"/>
                    <w:b/>
                    <w:bCs/>
                    <w:w w:val="90"/>
                    <w:sz w:val="15"/>
                    <w:szCs w:val="15"/>
                    <w:lang w:val="es-AR"/>
                  </w:rPr>
                  <w:t>Universidad  Nacional del Litoral</w:t>
                </w:r>
              </w:p>
              <w:p w14:paraId="771607A5" w14:textId="77777777" w:rsidR="00B52B48" w:rsidRPr="00E11380" w:rsidRDefault="00B52B48" w:rsidP="00B52B48">
                <w:pPr>
                  <w:pStyle w:val="Textoindependiente"/>
                  <w:kinsoku w:val="0"/>
                  <w:overflowPunct w:val="0"/>
                  <w:spacing w:before="39"/>
                  <w:ind w:left="20"/>
                  <w:rPr>
                    <w:rFonts w:ascii="Tahoma" w:hAnsi="Tahoma" w:cs="Tahoma"/>
                    <w:sz w:val="15"/>
                    <w:szCs w:val="15"/>
                    <w:lang w:val="es-AR"/>
                  </w:rPr>
                </w:pP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Facultad de Humanidades y Ciencias</w:t>
                </w:r>
              </w:p>
            </w:txbxContent>
          </v:textbox>
          <w10:wrap anchorx="page" anchory="page"/>
        </v:shape>
      </w:pict>
    </w:r>
    <w:r>
      <w:rPr>
        <w:noProof/>
        <w:lang w:eastAsia="es-AR"/>
      </w:rPr>
      <w:pict w14:anchorId="69A1A5E9">
        <v:shape id="_x0000_s1026" type="#_x0000_t202" style="position:absolute;margin-left:467.25pt;margin-top:729.75pt;width:115.1pt;height:33.15pt;z-index:-251657216;mso-position-horizontal-relative:page;mso-position-vertical-relative:page" o:allowincell="f" filled="f" stroked="f">
          <v:textbox style="mso-next-textbox:#_x0000_s1026" inset="0,0,0,0">
            <w:txbxContent>
              <w:p w14:paraId="0A1F1921" w14:textId="77777777" w:rsidR="00B52B48" w:rsidRPr="00E11380" w:rsidRDefault="00B52B48" w:rsidP="00B52B48">
                <w:pPr>
                  <w:pStyle w:val="Textoindependiente"/>
                  <w:kinsoku w:val="0"/>
                  <w:overflowPunct w:val="0"/>
                  <w:spacing w:before="15" w:line="276" w:lineRule="auto"/>
                  <w:ind w:left="20" w:right="6"/>
                  <w:rPr>
                    <w:rFonts w:ascii="Tahoma" w:hAnsi="Tahoma" w:cs="Tahoma"/>
                    <w:sz w:val="15"/>
                    <w:szCs w:val="15"/>
                    <w:lang w:val="es-AR"/>
                  </w:rPr>
                </w:pP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Ciudad</w:t>
                </w:r>
                <w:r w:rsidRPr="00E11380">
                  <w:rPr>
                    <w:rFonts w:ascii="Tahoma" w:hAnsi="Tahoma" w:cs="Tahoma"/>
                    <w:spacing w:val="-25"/>
                    <w:sz w:val="15"/>
                    <w:szCs w:val="15"/>
                    <w:lang w:val="es-AR"/>
                  </w:rPr>
                  <w:t xml:space="preserve"> </w:t>
                </w: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Universitaria.</w:t>
                </w:r>
                <w:r w:rsidRPr="00E11380">
                  <w:rPr>
                    <w:rFonts w:ascii="Tahoma" w:hAnsi="Tahoma" w:cs="Tahoma"/>
                    <w:spacing w:val="-24"/>
                    <w:sz w:val="15"/>
                    <w:szCs w:val="15"/>
                    <w:lang w:val="es-AR"/>
                  </w:rPr>
                  <w:t xml:space="preserve"> </w:t>
                </w: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Paraje</w:t>
                </w:r>
                <w:r w:rsidRPr="00E11380">
                  <w:rPr>
                    <w:rFonts w:ascii="Tahoma" w:hAnsi="Tahoma" w:cs="Tahoma"/>
                    <w:spacing w:val="-24"/>
                    <w:sz w:val="15"/>
                    <w:szCs w:val="15"/>
                    <w:lang w:val="es-AR"/>
                  </w:rPr>
                  <w:t xml:space="preserve"> </w:t>
                </w: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El</w:t>
                </w:r>
                <w:r w:rsidRPr="00E11380">
                  <w:rPr>
                    <w:rFonts w:ascii="Tahoma" w:hAnsi="Tahoma" w:cs="Tahoma"/>
                    <w:spacing w:val="-24"/>
                    <w:sz w:val="15"/>
                    <w:szCs w:val="15"/>
                    <w:lang w:val="es-AR"/>
                  </w:rPr>
                  <w:t xml:space="preserve"> </w:t>
                </w: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Pozo S3000ZAA Santa</w:t>
                </w:r>
                <w:r w:rsidRPr="00E11380">
                  <w:rPr>
                    <w:rFonts w:ascii="Tahoma" w:hAnsi="Tahoma" w:cs="Tahoma"/>
                    <w:spacing w:val="3"/>
                    <w:sz w:val="15"/>
                    <w:szCs w:val="15"/>
                    <w:lang w:val="es-AR"/>
                  </w:rPr>
                  <w:t xml:space="preserve"> </w:t>
                </w:r>
                <w:r w:rsidRPr="00E11380">
                  <w:rPr>
                    <w:rFonts w:ascii="Tahoma" w:hAnsi="Tahoma" w:cs="Tahoma"/>
                    <w:sz w:val="15"/>
                    <w:szCs w:val="15"/>
                    <w:lang w:val="es-AR"/>
                  </w:rPr>
                  <w:t>Fe.</w:t>
                </w:r>
              </w:p>
              <w:p w14:paraId="6613B418" w14:textId="77777777" w:rsidR="00B52B48" w:rsidRDefault="00B52B48" w:rsidP="00B52B48">
                <w:pPr>
                  <w:pStyle w:val="Textoindependiente"/>
                  <w:kinsoku w:val="0"/>
                  <w:overflowPunct w:val="0"/>
                  <w:spacing w:line="276" w:lineRule="auto"/>
                  <w:ind w:left="20"/>
                  <w:rPr>
                    <w:rFonts w:ascii="Tahoma" w:hAnsi="Tahoma" w:cs="Tahoma"/>
                    <w:w w:val="105"/>
                    <w:sz w:val="15"/>
                    <w:szCs w:val="15"/>
                  </w:rPr>
                </w:pPr>
                <w:r>
                  <w:rPr>
                    <w:rFonts w:ascii="Tahoma" w:hAnsi="Tahoma" w:cs="Tahoma"/>
                    <w:w w:val="105"/>
                    <w:sz w:val="15"/>
                    <w:szCs w:val="15"/>
                  </w:rPr>
                  <w:t>Tel: (0342) 457 5105</w:t>
                </w:r>
              </w:p>
            </w:txbxContent>
          </v:textbox>
          <w10:wrap anchorx="page" anchory="page"/>
        </v:shape>
      </w:pict>
    </w:r>
    <w:r w:rsidR="00B52B48">
      <w:ptab w:relativeTo="margin" w:alignment="center" w:leader="none"/>
    </w:r>
    <w:r w:rsidR="00B52B4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9930" w14:textId="77777777" w:rsidR="00AB4C9E" w:rsidRDefault="00AB4C9E" w:rsidP="00B52B48">
      <w:r>
        <w:separator/>
      </w:r>
    </w:p>
  </w:footnote>
  <w:footnote w:type="continuationSeparator" w:id="0">
    <w:p w14:paraId="0B7C87D9" w14:textId="77777777" w:rsidR="00AB4C9E" w:rsidRDefault="00AB4C9E" w:rsidP="00B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3832" w14:textId="77777777" w:rsidR="008319B2" w:rsidRDefault="000962A2">
    <w:pPr>
      <w:pStyle w:val="Encabezado"/>
    </w:pPr>
    <w:r>
      <w:rPr>
        <w:rFonts w:ascii="Times New Roman" w:hAnsi="Times New Roman" w:cs="Times New Roman"/>
        <w:noProof/>
        <w:lang w:eastAsia="es-AR"/>
      </w:rPr>
      <w:drawing>
        <wp:inline distT="0" distB="0" distL="0" distR="0" wp14:anchorId="113C9EDA" wp14:editId="5DA6D262">
          <wp:extent cx="2676525" cy="95032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uc logo-sf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086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8B4E0" w14:textId="77777777" w:rsidR="00B52B48" w:rsidRDefault="00B52B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714"/>
    <w:multiLevelType w:val="hybridMultilevel"/>
    <w:tmpl w:val="3140C43C"/>
    <w:lvl w:ilvl="0" w:tplc="F8C2CADE">
      <w:numFmt w:val="bullet"/>
      <w:lvlText w:val="•"/>
      <w:lvlJc w:val="left"/>
      <w:pPr>
        <w:ind w:left="710" w:hanging="71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84B4E"/>
    <w:multiLevelType w:val="hybridMultilevel"/>
    <w:tmpl w:val="88025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5CC"/>
    <w:multiLevelType w:val="hybridMultilevel"/>
    <w:tmpl w:val="8DB27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5A9D"/>
    <w:multiLevelType w:val="hybridMultilevel"/>
    <w:tmpl w:val="0E5AE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037E"/>
    <w:multiLevelType w:val="hybridMultilevel"/>
    <w:tmpl w:val="592C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3EBB"/>
    <w:multiLevelType w:val="hybridMultilevel"/>
    <w:tmpl w:val="7CBA5770"/>
    <w:lvl w:ilvl="0" w:tplc="01264E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2568D"/>
    <w:multiLevelType w:val="hybridMultilevel"/>
    <w:tmpl w:val="6388B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60464">
    <w:abstractNumId w:val="6"/>
  </w:num>
  <w:num w:numId="2" w16cid:durableId="1915895735">
    <w:abstractNumId w:val="0"/>
  </w:num>
  <w:num w:numId="3" w16cid:durableId="1210413024">
    <w:abstractNumId w:val="1"/>
  </w:num>
  <w:num w:numId="4" w16cid:durableId="370883214">
    <w:abstractNumId w:val="4"/>
  </w:num>
  <w:num w:numId="5" w16cid:durableId="2068988682">
    <w:abstractNumId w:val="2"/>
  </w:num>
  <w:num w:numId="6" w16cid:durableId="275067430">
    <w:abstractNumId w:val="3"/>
  </w:num>
  <w:num w:numId="7" w16cid:durableId="1410276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895"/>
    <w:rsid w:val="00086288"/>
    <w:rsid w:val="000962A2"/>
    <w:rsid w:val="000C21A6"/>
    <w:rsid w:val="002959AF"/>
    <w:rsid w:val="002972F8"/>
    <w:rsid w:val="003B69B5"/>
    <w:rsid w:val="0040629C"/>
    <w:rsid w:val="00466220"/>
    <w:rsid w:val="0047464B"/>
    <w:rsid w:val="004D5730"/>
    <w:rsid w:val="004E2930"/>
    <w:rsid w:val="004F2A6D"/>
    <w:rsid w:val="00551BC0"/>
    <w:rsid w:val="006127F3"/>
    <w:rsid w:val="00741DBB"/>
    <w:rsid w:val="007A2E22"/>
    <w:rsid w:val="007D2104"/>
    <w:rsid w:val="008319B2"/>
    <w:rsid w:val="00866F12"/>
    <w:rsid w:val="008701F5"/>
    <w:rsid w:val="008E198F"/>
    <w:rsid w:val="0091398D"/>
    <w:rsid w:val="0093710C"/>
    <w:rsid w:val="009F4895"/>
    <w:rsid w:val="00A25B8F"/>
    <w:rsid w:val="00AB4C9E"/>
    <w:rsid w:val="00B0685F"/>
    <w:rsid w:val="00B074AD"/>
    <w:rsid w:val="00B16037"/>
    <w:rsid w:val="00B27107"/>
    <w:rsid w:val="00B52B48"/>
    <w:rsid w:val="00D02202"/>
    <w:rsid w:val="00D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DE87C"/>
  <w15:docId w15:val="{2B40B15D-DFD8-4510-A84D-5B8DC88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220"/>
    <w:pPr>
      <w:spacing w:after="0"/>
    </w:pPr>
    <w:rPr>
      <w:rFonts w:ascii="Arial" w:eastAsia="Arial" w:hAnsi="Arial" w:cs="Arial"/>
      <w:lang w:val="pt-BR" w:eastAsia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551BC0"/>
    <w:pPr>
      <w:keepNext/>
      <w:keepLines/>
      <w:spacing w:before="480" w:line="240" w:lineRule="auto"/>
      <w:outlineLvl w:val="0"/>
    </w:pPr>
    <w:rPr>
      <w:rFonts w:ascii="Lato" w:eastAsiaTheme="majorEastAsia" w:hAnsi="Lato" w:cstheme="majorBidi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pPr>
      <w:spacing w:line="240" w:lineRule="auto"/>
    </w:pPr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51BC0"/>
    <w:rPr>
      <w:rFonts w:ascii="Lato" w:eastAsiaTheme="majorEastAsia" w:hAnsi="Lato" w:cstheme="majorBidi"/>
      <w:b/>
      <w:bCs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customStyle="1" w:styleId="Default">
    <w:name w:val="Default"/>
    <w:rsid w:val="00466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rsid w:val="00466220"/>
    <w:pPr>
      <w:spacing w:after="0"/>
    </w:pPr>
    <w:rPr>
      <w:rFonts w:ascii="Arial" w:eastAsia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AppData\Roaming\Microsoft\Plantillas\MembreteFHU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MembreteFHUC</Template>
  <TotalTime>5</TotalTime>
  <Pages>2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Oscar</cp:lastModifiedBy>
  <cp:revision>4</cp:revision>
  <dcterms:created xsi:type="dcterms:W3CDTF">2022-02-25T18:31:00Z</dcterms:created>
  <dcterms:modified xsi:type="dcterms:W3CDTF">2026-04-17T16:07:00Z</dcterms:modified>
</cp:coreProperties>
</file>